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617F8" w14:textId="15E5859F" w:rsidR="00D814C2" w:rsidRPr="00D814C2" w:rsidRDefault="00D814C2" w:rsidP="00D814C2">
      <w:pPr>
        <w:spacing w:line="460" w:lineRule="exact"/>
        <w:rPr>
          <w:rFonts w:ascii="仿宋_GB2312" w:eastAsia="仿宋_GB2312" w:hAnsi="宋体"/>
          <w:sz w:val="28"/>
          <w:szCs w:val="28"/>
        </w:rPr>
      </w:pPr>
      <w:r w:rsidRPr="00D814C2">
        <w:rPr>
          <w:rFonts w:ascii="仿宋_GB2312" w:eastAsia="仿宋_GB2312" w:hAnsi="宋体" w:hint="eastAsia"/>
          <w:sz w:val="28"/>
          <w:szCs w:val="28"/>
        </w:rPr>
        <w:t>附件1：</w:t>
      </w:r>
    </w:p>
    <w:p w14:paraId="57F110C9" w14:textId="00078857" w:rsidR="00F02C0F" w:rsidRDefault="00E44536" w:rsidP="00463305">
      <w:pPr>
        <w:spacing w:afterLines="50" w:after="163" w:line="592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丽水</w:t>
      </w:r>
      <w:r>
        <w:rPr>
          <w:rFonts w:ascii="方正小标宋简体" w:eastAsia="方正小标宋简体"/>
          <w:sz w:val="36"/>
          <w:szCs w:val="36"/>
        </w:rPr>
        <w:t>学院研究生荣</w:t>
      </w:r>
      <w:bookmarkStart w:id="0" w:name="_GoBack"/>
      <w:r>
        <w:rPr>
          <w:rFonts w:ascii="方正小标宋简体" w:eastAsia="方正小标宋简体"/>
          <w:sz w:val="36"/>
          <w:szCs w:val="36"/>
        </w:rPr>
        <w:t>誉</w:t>
      </w:r>
      <w:bookmarkEnd w:id="0"/>
      <w:r>
        <w:rPr>
          <w:rFonts w:ascii="方正小标宋简体" w:eastAsia="方正小标宋简体"/>
          <w:sz w:val="36"/>
          <w:szCs w:val="36"/>
        </w:rPr>
        <w:t>称号</w:t>
      </w:r>
      <w:r w:rsidR="00463305">
        <w:rPr>
          <w:rFonts w:ascii="方正小标宋简体" w:eastAsia="方正小标宋简体" w:hint="eastAsia"/>
          <w:sz w:val="36"/>
          <w:szCs w:val="36"/>
        </w:rPr>
        <w:t>申请</w:t>
      </w:r>
      <w:r>
        <w:rPr>
          <w:rFonts w:ascii="方正小标宋简体" w:eastAsia="方正小标宋简体"/>
          <w:sz w:val="36"/>
          <w:szCs w:val="36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"/>
        <w:gridCol w:w="1300"/>
        <w:gridCol w:w="1568"/>
        <w:gridCol w:w="1241"/>
        <w:gridCol w:w="1375"/>
        <w:gridCol w:w="1331"/>
        <w:gridCol w:w="1512"/>
      </w:tblGrid>
      <w:tr w:rsidR="00F02C0F" w14:paraId="0CBA9DF0" w14:textId="77777777">
        <w:trPr>
          <w:trHeight w:val="567"/>
        </w:trPr>
        <w:tc>
          <w:tcPr>
            <w:tcW w:w="703" w:type="dxa"/>
            <w:vMerge w:val="restart"/>
            <w:vAlign w:val="center"/>
          </w:tcPr>
          <w:p w14:paraId="5E564B73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基</w:t>
            </w:r>
          </w:p>
          <w:p w14:paraId="159DEE49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</w:t>
            </w:r>
          </w:p>
          <w:p w14:paraId="709FD467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情</w:t>
            </w:r>
          </w:p>
          <w:p w14:paraId="1E17C307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309" w:type="dxa"/>
            <w:gridSpan w:val="2"/>
            <w:vAlign w:val="center"/>
          </w:tcPr>
          <w:p w14:paraId="2232512D" w14:textId="1FE2BDF3" w:rsidR="00F02C0F" w:rsidRDefault="00E44536" w:rsidP="00CC1CB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568" w:type="dxa"/>
            <w:vAlign w:val="center"/>
          </w:tcPr>
          <w:p w14:paraId="1F102DA5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vAlign w:val="center"/>
          </w:tcPr>
          <w:p w14:paraId="641D2B8D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375" w:type="dxa"/>
            <w:vAlign w:val="center"/>
          </w:tcPr>
          <w:p w14:paraId="18BC8204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vAlign w:val="center"/>
          </w:tcPr>
          <w:p w14:paraId="08D9F462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12" w:type="dxa"/>
          </w:tcPr>
          <w:p w14:paraId="3429583E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F02C0F" w14:paraId="3A1FA169" w14:textId="77777777">
        <w:trPr>
          <w:trHeight w:val="567"/>
        </w:trPr>
        <w:tc>
          <w:tcPr>
            <w:tcW w:w="703" w:type="dxa"/>
            <w:vMerge/>
            <w:vAlign w:val="center"/>
          </w:tcPr>
          <w:p w14:paraId="76C08C90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C9E9376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568" w:type="dxa"/>
            <w:vAlign w:val="center"/>
          </w:tcPr>
          <w:p w14:paraId="2C26BE10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vAlign w:val="center"/>
          </w:tcPr>
          <w:p w14:paraId="52FDBF83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75" w:type="dxa"/>
            <w:vAlign w:val="center"/>
          </w:tcPr>
          <w:p w14:paraId="72B2786C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vAlign w:val="center"/>
          </w:tcPr>
          <w:p w14:paraId="37479BE1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入学时间</w:t>
            </w:r>
          </w:p>
        </w:tc>
        <w:tc>
          <w:tcPr>
            <w:tcW w:w="1512" w:type="dxa"/>
            <w:vAlign w:val="center"/>
          </w:tcPr>
          <w:p w14:paraId="6E4CDF4A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F02C0F" w14:paraId="49D67207" w14:textId="77777777">
        <w:trPr>
          <w:trHeight w:val="567"/>
        </w:trPr>
        <w:tc>
          <w:tcPr>
            <w:tcW w:w="703" w:type="dxa"/>
            <w:vMerge/>
            <w:vAlign w:val="center"/>
          </w:tcPr>
          <w:p w14:paraId="4676E1F1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CA2ADFF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1568" w:type="dxa"/>
            <w:vAlign w:val="center"/>
          </w:tcPr>
          <w:p w14:paraId="21B3F09F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vAlign w:val="center"/>
          </w:tcPr>
          <w:p w14:paraId="2B6FCF08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75" w:type="dxa"/>
            <w:vAlign w:val="center"/>
          </w:tcPr>
          <w:p w14:paraId="37BE0A3F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vAlign w:val="center"/>
          </w:tcPr>
          <w:p w14:paraId="3B60B495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攻读学位</w:t>
            </w:r>
          </w:p>
        </w:tc>
        <w:tc>
          <w:tcPr>
            <w:tcW w:w="1512" w:type="dxa"/>
            <w:vAlign w:val="center"/>
          </w:tcPr>
          <w:p w14:paraId="06ABAF54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F02C0F" w14:paraId="3324CC9E" w14:textId="77777777">
        <w:trPr>
          <w:trHeight w:val="725"/>
        </w:trPr>
        <w:tc>
          <w:tcPr>
            <w:tcW w:w="703" w:type="dxa"/>
            <w:vMerge/>
            <w:vAlign w:val="center"/>
          </w:tcPr>
          <w:p w14:paraId="0E2867F8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C1F7A51" w14:textId="589DDF2E" w:rsidR="00F02C0F" w:rsidRDefault="00E44536" w:rsidP="00CC1CB5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学制</w:t>
            </w:r>
          </w:p>
        </w:tc>
        <w:tc>
          <w:tcPr>
            <w:tcW w:w="1568" w:type="dxa"/>
            <w:vAlign w:val="center"/>
          </w:tcPr>
          <w:p w14:paraId="60EA107D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vAlign w:val="center"/>
          </w:tcPr>
          <w:p w14:paraId="6F10138B" w14:textId="3B87C1A0" w:rsidR="00F02C0F" w:rsidRDefault="00E44536" w:rsidP="00CC1CB5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学号</w:t>
            </w:r>
          </w:p>
        </w:tc>
        <w:tc>
          <w:tcPr>
            <w:tcW w:w="4218" w:type="dxa"/>
            <w:gridSpan w:val="3"/>
            <w:vAlign w:val="center"/>
          </w:tcPr>
          <w:p w14:paraId="50A8EA7C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F02C0F" w14:paraId="17761887" w14:textId="77777777" w:rsidTr="00280339">
        <w:trPr>
          <w:trHeight w:val="567"/>
        </w:trPr>
        <w:tc>
          <w:tcPr>
            <w:tcW w:w="703" w:type="dxa"/>
            <w:vMerge/>
            <w:vAlign w:val="center"/>
          </w:tcPr>
          <w:p w14:paraId="25C65DD4" w14:textId="77777777" w:rsidR="00F02C0F" w:rsidRDefault="00F02C0F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F2BB95A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评选类别</w:t>
            </w:r>
          </w:p>
        </w:tc>
        <w:tc>
          <w:tcPr>
            <w:tcW w:w="7027" w:type="dxa"/>
            <w:gridSpan w:val="5"/>
            <w:vAlign w:val="center"/>
          </w:tcPr>
          <w:p w14:paraId="298807E3" w14:textId="60059A01" w:rsidR="00F02C0F" w:rsidRDefault="00E44536" w:rsidP="0028033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ascii="仿宋_GB2312" w:eastAsia="仿宋_GB2312" w:hAnsi="宋体" w:hint="eastAsia"/>
              </w:rPr>
              <w:instrText>FORMCHECKBOX</w:instrText>
            </w:r>
            <w:r>
              <w:rPr>
                <w:rFonts w:ascii="仿宋_GB2312" w:eastAsia="仿宋_GB2312" w:hAnsi="宋体" w:hint="eastAsia"/>
              </w:rPr>
            </w:r>
            <w:r>
              <w:rPr>
                <w:rFonts w:ascii="仿宋_GB2312" w:eastAsia="仿宋_GB2312" w:hAnsi="宋体" w:hint="eastAsia"/>
              </w:rPr>
              <w:fldChar w:fldCharType="end"/>
            </w:r>
            <w:bookmarkEnd w:id="1"/>
            <w:r>
              <w:rPr>
                <w:rFonts w:ascii="仿宋_GB2312" w:eastAsia="仿宋_GB2312" w:hAnsi="宋体" w:hint="eastAsia"/>
              </w:rPr>
              <w:t>优秀研究生</w:t>
            </w:r>
            <w:r w:rsidR="00280339">
              <w:rPr>
                <w:rFonts w:ascii="仿宋_GB2312" w:eastAsia="仿宋_GB2312" w:hAnsi="宋体" w:hint="eastAsia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ascii="仿宋_GB2312" w:eastAsia="仿宋_GB2312" w:hAnsi="宋体" w:hint="eastAsia"/>
              </w:rPr>
              <w:instrText>FORMCHECKBOX</w:instrText>
            </w:r>
            <w:r>
              <w:rPr>
                <w:rFonts w:ascii="仿宋_GB2312" w:eastAsia="仿宋_GB2312" w:hAnsi="宋体" w:hint="eastAsia"/>
              </w:rPr>
            </w:r>
            <w:r>
              <w:rPr>
                <w:rFonts w:ascii="仿宋_GB2312" w:eastAsia="仿宋_GB2312" w:hAnsi="宋体" w:hint="eastAsia"/>
              </w:rPr>
              <w:fldChar w:fldCharType="end"/>
            </w:r>
            <w:bookmarkEnd w:id="2"/>
            <w:r>
              <w:rPr>
                <w:rFonts w:ascii="仿宋_GB2312" w:eastAsia="仿宋_GB2312" w:hAnsi="宋体" w:hint="eastAsia"/>
              </w:rPr>
              <w:t>优秀研究生干部</w:t>
            </w:r>
            <w:r w:rsidR="00280339"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3"/>
            <w:r>
              <w:rPr>
                <w:rFonts w:ascii="仿宋_GB2312" w:eastAsia="仿宋_GB2312" w:hAnsi="宋体" w:hint="eastAsia"/>
              </w:rPr>
              <w:instrText>FORMCHECKBOX</w:instrText>
            </w:r>
            <w:r>
              <w:rPr>
                <w:rFonts w:ascii="仿宋_GB2312" w:eastAsia="仿宋_GB2312" w:hAnsi="宋体" w:hint="eastAsia"/>
              </w:rPr>
            </w:r>
            <w:r>
              <w:rPr>
                <w:rFonts w:ascii="仿宋_GB2312" w:eastAsia="仿宋_GB2312" w:hAnsi="宋体" w:hint="eastAsia"/>
              </w:rPr>
              <w:fldChar w:fldCharType="end"/>
            </w:r>
            <w:bookmarkEnd w:id="3"/>
            <w:r>
              <w:rPr>
                <w:rFonts w:ascii="仿宋_GB2312" w:eastAsia="仿宋_GB2312" w:hAnsi="宋体" w:hint="eastAsia"/>
              </w:rPr>
              <w:t>优秀毕业研究生</w:t>
            </w:r>
          </w:p>
        </w:tc>
      </w:tr>
      <w:tr w:rsidR="00F02C0F" w14:paraId="00152D07" w14:textId="77777777">
        <w:trPr>
          <w:trHeight w:val="1591"/>
        </w:trPr>
        <w:tc>
          <w:tcPr>
            <w:tcW w:w="703" w:type="dxa"/>
            <w:vAlign w:val="center"/>
          </w:tcPr>
          <w:p w14:paraId="36C01CE6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</w:t>
            </w:r>
          </w:p>
          <w:p w14:paraId="524B7C09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请</w:t>
            </w:r>
          </w:p>
          <w:p w14:paraId="7614EB59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理</w:t>
            </w:r>
          </w:p>
          <w:p w14:paraId="79F3C25D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由</w:t>
            </w:r>
          </w:p>
        </w:tc>
        <w:tc>
          <w:tcPr>
            <w:tcW w:w="8336" w:type="dxa"/>
            <w:gridSpan w:val="7"/>
            <w:vAlign w:val="center"/>
          </w:tcPr>
          <w:p w14:paraId="021D807F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  <w:p w14:paraId="0AD455F9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  <w:p w14:paraId="48F601E6" w14:textId="77777777" w:rsidR="00F02C0F" w:rsidRDefault="00E44536">
            <w:pPr>
              <w:spacing w:line="460" w:lineRule="exact"/>
              <w:ind w:firstLineChars="1900" w:firstLine="45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申请人签名：</w:t>
            </w:r>
          </w:p>
          <w:p w14:paraId="289AFE06" w14:textId="77777777" w:rsidR="00F02C0F" w:rsidRDefault="00E44536">
            <w:pPr>
              <w:spacing w:line="460" w:lineRule="exact"/>
              <w:ind w:firstLineChars="2600" w:firstLine="62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F02C0F" w14:paraId="29EF5046" w14:textId="77777777">
        <w:trPr>
          <w:trHeight w:val="1292"/>
        </w:trPr>
        <w:tc>
          <w:tcPr>
            <w:tcW w:w="712" w:type="dxa"/>
            <w:gridSpan w:val="2"/>
            <w:vAlign w:val="center"/>
          </w:tcPr>
          <w:p w14:paraId="2332A50C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导</w:t>
            </w:r>
          </w:p>
          <w:p w14:paraId="0C3DE849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师</w:t>
            </w:r>
          </w:p>
          <w:p w14:paraId="7EE283AA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14:paraId="75E01B44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6"/>
          </w:tcPr>
          <w:p w14:paraId="565DB0F1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  <w:p w14:paraId="59DC7C51" w14:textId="77777777" w:rsidR="00F02C0F" w:rsidRDefault="00F02C0F">
            <w:pPr>
              <w:spacing w:line="460" w:lineRule="exact"/>
              <w:rPr>
                <w:rFonts w:ascii="仿宋_GB2312" w:eastAsia="仿宋_GB2312" w:hAnsi="宋体"/>
              </w:rPr>
            </w:pPr>
          </w:p>
          <w:p w14:paraId="2171937A" w14:textId="77777777" w:rsidR="00F02C0F" w:rsidRDefault="00E44536">
            <w:pPr>
              <w:spacing w:line="460" w:lineRule="exact"/>
              <w:ind w:firstLineChars="1900" w:firstLine="45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推荐人签名：  </w:t>
            </w:r>
          </w:p>
          <w:p w14:paraId="2530359A" w14:textId="77777777" w:rsidR="00F02C0F" w:rsidRDefault="00E44536">
            <w:pPr>
              <w:spacing w:line="460" w:lineRule="exact"/>
              <w:ind w:left="3960" w:hangingChars="1650" w:hanging="39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年     月     日</w:t>
            </w:r>
          </w:p>
        </w:tc>
      </w:tr>
      <w:tr w:rsidR="00F02C0F" w14:paraId="4023E470" w14:textId="77777777" w:rsidTr="00470CC0">
        <w:trPr>
          <w:trHeight w:val="2881"/>
        </w:trPr>
        <w:tc>
          <w:tcPr>
            <w:tcW w:w="712" w:type="dxa"/>
            <w:gridSpan w:val="2"/>
            <w:vAlign w:val="center"/>
          </w:tcPr>
          <w:p w14:paraId="1EB4F521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</w:p>
          <w:p w14:paraId="7985892F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院</w:t>
            </w:r>
          </w:p>
          <w:p w14:paraId="6BA4FDA4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14:paraId="0EDEFE59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6"/>
            <w:vAlign w:val="center"/>
          </w:tcPr>
          <w:p w14:paraId="345E37D6" w14:textId="18B11EE7" w:rsidR="00F02C0F" w:rsidRDefault="00E44536" w:rsidP="00463305">
            <w:pPr>
              <w:spacing w:beforeLines="100" w:before="326" w:afterLines="50" w:after="163" w:line="500" w:lineRule="exact"/>
              <w:ind w:firstLineChars="200"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经</w:t>
            </w:r>
            <w:r>
              <w:rPr>
                <w:rFonts w:ascii="仿宋_GB2312" w:eastAsia="仿宋_GB2312" w:hAnsi="宋体"/>
              </w:rPr>
              <w:t>学院评审小组</w:t>
            </w:r>
            <w:r>
              <w:rPr>
                <w:rFonts w:ascii="仿宋_GB2312" w:eastAsia="仿宋_GB2312" w:hAnsi="宋体" w:hint="eastAsia"/>
              </w:rPr>
              <w:t>评审</w:t>
            </w:r>
            <w:r w:rsidR="00AD6CCF">
              <w:rPr>
                <w:rFonts w:ascii="仿宋_GB2312" w:eastAsia="仿宋_GB2312" w:hAnsi="宋体" w:hint="eastAsia"/>
              </w:rPr>
              <w:t>、</w:t>
            </w:r>
            <w:r w:rsidR="00AD6CCF" w:rsidRPr="00AD6CCF">
              <w:rPr>
                <w:rFonts w:ascii="仿宋_GB2312" w:eastAsia="仿宋_GB2312" w:hAnsi="宋体" w:hint="eastAsia"/>
              </w:rPr>
              <w:t>党政联席会议审议通过，</w:t>
            </w:r>
            <w:r>
              <w:rPr>
                <w:rFonts w:ascii="仿宋_GB2312" w:eastAsia="仿宋_GB2312" w:hAnsi="宋体" w:hint="eastAsia"/>
              </w:rPr>
              <w:t>并在本</w:t>
            </w:r>
            <w:r w:rsidR="00AD6CCF">
              <w:rPr>
                <w:rFonts w:ascii="仿宋_GB2312" w:eastAsia="仿宋_GB2312" w:hAnsi="宋体" w:hint="eastAsia"/>
              </w:rPr>
              <w:t>学院</w:t>
            </w:r>
            <w:r>
              <w:rPr>
                <w:rFonts w:ascii="仿宋_GB2312" w:eastAsia="仿宋_GB2312" w:hAnsi="宋体" w:hint="eastAsia"/>
              </w:rPr>
              <w:t>内公示5个工作日无异议，</w:t>
            </w:r>
            <w:r w:rsidR="00AD6CCF">
              <w:rPr>
                <w:rFonts w:ascii="仿宋_GB2312" w:eastAsia="仿宋_GB2312" w:hAnsi="宋体" w:hint="eastAsia"/>
              </w:rPr>
              <w:t>同意</w:t>
            </w:r>
            <w:r>
              <w:rPr>
                <w:rFonts w:ascii="仿宋_GB2312" w:eastAsia="仿宋_GB2312" w:hAnsi="宋体" w:hint="eastAsia"/>
              </w:rPr>
              <w:t>该同学获得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　</w:t>
            </w:r>
            <w:r w:rsidR="001456B6">
              <w:rPr>
                <w:rFonts w:ascii="仿宋_GB2312" w:eastAsia="仿宋_GB2312" w:hAnsi="宋体" w:hint="eastAsia"/>
                <w:u w:val="single"/>
              </w:rPr>
              <w:t xml:space="preserve">       </w:t>
            </w:r>
            <w:r w:rsidR="00E7284B">
              <w:rPr>
                <w:rFonts w:ascii="仿宋_GB2312" w:eastAsia="仿宋_GB2312" w:hAnsi="宋体" w:hint="eastAsia"/>
                <w:u w:val="single"/>
              </w:rPr>
              <w:t xml:space="preserve"> </w:t>
            </w:r>
            <w:r w:rsidR="00AD6CCF">
              <w:rPr>
                <w:rFonts w:ascii="仿宋_GB2312" w:eastAsia="仿宋_GB2312" w:hAnsi="宋体" w:hint="eastAsia"/>
              </w:rPr>
              <w:t>荣誉称号</w:t>
            </w:r>
            <w:r>
              <w:rPr>
                <w:rFonts w:ascii="仿宋_GB2312" w:eastAsia="仿宋_GB2312" w:hAnsi="宋体" w:hint="eastAsia"/>
              </w:rPr>
              <w:t xml:space="preserve">。                                         </w:t>
            </w:r>
          </w:p>
          <w:p w14:paraId="6B67C400" w14:textId="781A904E" w:rsidR="00F02C0F" w:rsidRDefault="00E44536">
            <w:pPr>
              <w:tabs>
                <w:tab w:val="left" w:pos="5247"/>
              </w:tabs>
              <w:wordWrap w:val="0"/>
              <w:spacing w:line="46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  <w:r w:rsidR="00DF09C5">
              <w:rPr>
                <w:rFonts w:ascii="仿宋_GB2312" w:eastAsia="仿宋_GB2312" w:hAnsi="宋体" w:hint="eastAsia"/>
              </w:rPr>
              <w:t>负责人</w:t>
            </w:r>
            <w:r>
              <w:rPr>
                <w:rFonts w:ascii="仿宋_GB2312" w:eastAsia="仿宋_GB2312" w:hAnsi="宋体" w:hint="eastAsia"/>
              </w:rPr>
              <w:t xml:space="preserve">签名：                  </w:t>
            </w:r>
          </w:p>
          <w:p w14:paraId="7C490D32" w14:textId="77777777" w:rsidR="00F02C0F" w:rsidRDefault="00E44536">
            <w:pPr>
              <w:tabs>
                <w:tab w:val="left" w:pos="5247"/>
              </w:tabs>
              <w:spacing w:line="46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（学院公章）</w:t>
            </w:r>
          </w:p>
          <w:p w14:paraId="1CF53CA9" w14:textId="77777777" w:rsidR="00F02C0F" w:rsidRDefault="00E44536">
            <w:pPr>
              <w:spacing w:line="460" w:lineRule="exact"/>
              <w:ind w:firstLineChars="2500" w:firstLine="600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年     月     日 </w:t>
            </w:r>
          </w:p>
        </w:tc>
      </w:tr>
      <w:tr w:rsidR="00F02C0F" w14:paraId="367E1066" w14:textId="77777777" w:rsidTr="00470CC0">
        <w:trPr>
          <w:trHeight w:val="2398"/>
        </w:trPr>
        <w:tc>
          <w:tcPr>
            <w:tcW w:w="712" w:type="dxa"/>
            <w:gridSpan w:val="2"/>
            <w:vAlign w:val="center"/>
          </w:tcPr>
          <w:p w14:paraId="115F083F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</w:p>
          <w:p w14:paraId="39FA2E15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校</w:t>
            </w:r>
          </w:p>
          <w:p w14:paraId="49303BC3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14:paraId="13BB0D39" w14:textId="77777777" w:rsidR="00F02C0F" w:rsidRDefault="00E44536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6"/>
            <w:vAlign w:val="center"/>
          </w:tcPr>
          <w:p w14:paraId="21FE74DD" w14:textId="47B43941" w:rsidR="00F02C0F" w:rsidRDefault="00E44536" w:rsidP="001456B6">
            <w:pPr>
              <w:spacing w:beforeLines="100" w:before="326" w:afterLines="50" w:after="163" w:line="500" w:lineRule="exact"/>
              <w:ind w:firstLineChars="200"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经</w:t>
            </w:r>
            <w:r w:rsidR="001456B6">
              <w:rPr>
                <w:rFonts w:ascii="仿宋_GB2312" w:eastAsia="仿宋_GB2312" w:hAnsi="宋体" w:hint="eastAsia"/>
              </w:rPr>
              <w:t>研究生院</w:t>
            </w:r>
            <w:r>
              <w:rPr>
                <w:rFonts w:ascii="仿宋_GB2312" w:eastAsia="仿宋_GB2312" w:hAnsi="宋体" w:hint="eastAsia"/>
              </w:rPr>
              <w:t>审核</w:t>
            </w:r>
            <w:r w:rsidR="001456B6">
              <w:rPr>
                <w:rFonts w:ascii="仿宋_GB2312" w:eastAsia="仿宋_GB2312" w:hAnsi="宋体" w:hint="eastAsia"/>
              </w:rPr>
              <w:t>、</w:t>
            </w:r>
            <w:r w:rsidR="001456B6" w:rsidRPr="001456B6">
              <w:rPr>
                <w:rFonts w:ascii="仿宋_GB2312" w:eastAsia="仿宋_GB2312" w:hAnsi="宋体" w:hint="eastAsia"/>
              </w:rPr>
              <w:t>校研究生奖助学金评审领导小组研究审定</w:t>
            </w:r>
            <w:r>
              <w:rPr>
                <w:rFonts w:ascii="仿宋_GB2312" w:eastAsia="仿宋_GB2312" w:hAnsi="宋体" w:hint="eastAsia"/>
              </w:rPr>
              <w:t>，并在本单位公示5个工作日无异议，现批准该同学获得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     </w:t>
            </w:r>
            <w:r w:rsidR="001456B6">
              <w:rPr>
                <w:rFonts w:ascii="仿宋_GB2312" w:eastAsia="仿宋_GB2312" w:hAnsi="宋体" w:hint="eastAsia"/>
              </w:rPr>
              <w:t>荣誉称号</w:t>
            </w:r>
            <w:r>
              <w:rPr>
                <w:rFonts w:ascii="仿宋_GB2312" w:eastAsia="仿宋_GB2312" w:hAnsi="宋体" w:hint="eastAsia"/>
              </w:rPr>
              <w:t>。</w:t>
            </w:r>
          </w:p>
          <w:p w14:paraId="4ED9BC53" w14:textId="77777777" w:rsidR="00F02C0F" w:rsidRDefault="00E44536">
            <w:pPr>
              <w:tabs>
                <w:tab w:val="left" w:pos="5322"/>
                <w:tab w:val="left" w:pos="5712"/>
                <w:tab w:val="left" w:pos="5967"/>
              </w:tabs>
              <w:spacing w:line="460" w:lineRule="exact"/>
              <w:ind w:firstLineChars="2550" w:firstLine="61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（学校公章） </w:t>
            </w:r>
          </w:p>
          <w:p w14:paraId="5D5A77EA" w14:textId="77777777" w:rsidR="00F02C0F" w:rsidRDefault="00E4453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4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  年     月     日</w:t>
            </w:r>
          </w:p>
        </w:tc>
      </w:tr>
    </w:tbl>
    <w:p w14:paraId="6439532B" w14:textId="224F00E0" w:rsidR="00F02C0F" w:rsidRPr="00470CC0" w:rsidRDefault="00470CC0" w:rsidP="00470CC0">
      <w:pPr>
        <w:spacing w:line="500" w:lineRule="exact"/>
        <w:rPr>
          <w:rFonts w:ascii="仿宋_GB2312" w:eastAsia="仿宋_GB2312" w:hAnsi="宋体"/>
        </w:rPr>
      </w:pPr>
      <w:r w:rsidRPr="00470CC0">
        <w:rPr>
          <w:rFonts w:ascii="仿宋_GB2312" w:eastAsia="仿宋_GB2312" w:hAnsi="宋体" w:hint="eastAsia"/>
        </w:rPr>
        <w:t>备注：本表一式二份，</w:t>
      </w:r>
      <w:r>
        <w:rPr>
          <w:rFonts w:ascii="仿宋_GB2312" w:eastAsia="仿宋_GB2312" w:hAnsi="宋体" w:hint="eastAsia"/>
        </w:rPr>
        <w:t>由</w:t>
      </w:r>
      <w:r w:rsidRPr="00470CC0">
        <w:rPr>
          <w:rFonts w:ascii="仿宋_GB2312" w:eastAsia="仿宋_GB2312" w:hAnsi="宋体" w:hint="eastAsia"/>
        </w:rPr>
        <w:t>申请人所在学院</w:t>
      </w:r>
      <w:r>
        <w:rPr>
          <w:rFonts w:ascii="仿宋_GB2312" w:eastAsia="仿宋_GB2312" w:hAnsi="宋体" w:hint="eastAsia"/>
        </w:rPr>
        <w:t>存档</w:t>
      </w:r>
      <w:r w:rsidRPr="00470CC0">
        <w:rPr>
          <w:rFonts w:ascii="仿宋_GB2312" w:eastAsia="仿宋_GB2312" w:hAnsi="宋体" w:hint="eastAsia"/>
        </w:rPr>
        <w:t>。</w:t>
      </w:r>
    </w:p>
    <w:sectPr w:rsidR="00F02C0F" w:rsidRPr="00470CC0">
      <w:headerReference w:type="default" r:id="rId7"/>
      <w:footerReference w:type="default" r:id="rId8"/>
      <w:pgSz w:w="11906" w:h="16838"/>
      <w:pgMar w:top="567" w:right="1797" w:bottom="510" w:left="1797" w:header="851" w:footer="1588" w:gutter="0"/>
      <w:pgNumType w:fmt="numberInDash" w:start="1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CEBE2" w14:textId="77777777" w:rsidR="002614D9" w:rsidRDefault="002614D9">
      <w:r>
        <w:separator/>
      </w:r>
    </w:p>
  </w:endnote>
  <w:endnote w:type="continuationSeparator" w:id="0">
    <w:p w14:paraId="789DDD88" w14:textId="77777777" w:rsidR="002614D9" w:rsidRDefault="0026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232AC" w14:textId="77777777" w:rsidR="00F02C0F" w:rsidRDefault="00F02C0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830EB" w14:textId="77777777" w:rsidR="002614D9" w:rsidRDefault="002614D9">
      <w:r>
        <w:separator/>
      </w:r>
    </w:p>
  </w:footnote>
  <w:footnote w:type="continuationSeparator" w:id="0">
    <w:p w14:paraId="65D73EB7" w14:textId="77777777" w:rsidR="002614D9" w:rsidRDefault="0026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1663" w14:textId="77777777" w:rsidR="00F02C0F" w:rsidRDefault="00F02C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34917677"/>
    <w:rsid w:val="000009BE"/>
    <w:rsid w:val="000339E1"/>
    <w:rsid w:val="0014368A"/>
    <w:rsid w:val="001456B6"/>
    <w:rsid w:val="002614D9"/>
    <w:rsid w:val="00280339"/>
    <w:rsid w:val="002D45DA"/>
    <w:rsid w:val="00326136"/>
    <w:rsid w:val="003F2342"/>
    <w:rsid w:val="00457ED4"/>
    <w:rsid w:val="00463305"/>
    <w:rsid w:val="00470CC0"/>
    <w:rsid w:val="00596F6B"/>
    <w:rsid w:val="005B1E2B"/>
    <w:rsid w:val="0061771E"/>
    <w:rsid w:val="00873C58"/>
    <w:rsid w:val="008D1A4D"/>
    <w:rsid w:val="00941EA1"/>
    <w:rsid w:val="009874BA"/>
    <w:rsid w:val="00A430F7"/>
    <w:rsid w:val="00AD6CCF"/>
    <w:rsid w:val="00B221E1"/>
    <w:rsid w:val="00CA56EF"/>
    <w:rsid w:val="00CC1CB5"/>
    <w:rsid w:val="00D56270"/>
    <w:rsid w:val="00D814C2"/>
    <w:rsid w:val="00DF09C5"/>
    <w:rsid w:val="00E44536"/>
    <w:rsid w:val="00E7284B"/>
    <w:rsid w:val="00F02C0F"/>
    <w:rsid w:val="00F669BB"/>
    <w:rsid w:val="09610248"/>
    <w:rsid w:val="0B8D01CD"/>
    <w:rsid w:val="1AB86C89"/>
    <w:rsid w:val="284D3E6A"/>
    <w:rsid w:val="31311A28"/>
    <w:rsid w:val="34917677"/>
    <w:rsid w:val="3BF16B84"/>
    <w:rsid w:val="4A463C50"/>
    <w:rsid w:val="50E77A6B"/>
    <w:rsid w:val="5EAE37B8"/>
    <w:rsid w:val="61C2022B"/>
    <w:rsid w:val="663C434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rFonts w:ascii="宋体" w:hAnsi="宋体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rFonts w:ascii="宋体" w:hAnsi="宋体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911IGM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28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朱跃波</cp:lastModifiedBy>
  <cp:revision>13</cp:revision>
  <dcterms:created xsi:type="dcterms:W3CDTF">2019-10-10T07:02:00Z</dcterms:created>
  <dcterms:modified xsi:type="dcterms:W3CDTF">2024-10-18T07:28:00Z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3C9DC060C4D7408B92EBAF7B80B09689_13</vt:lpwstr>
  </property>
</Properties>
</file>